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B504E" w:rsidR="009850B6" w:rsidP="004F1CE2" w:rsidRDefault="00833BEC" w14:paraId="56C4C148" w14:textId="0CBB29A7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2B8443AA" w:rsidR="00833BEC">
        <w:rPr>
          <w:rFonts w:ascii="Arial" w:hAnsi="Arial" w:cs="Arial"/>
          <w:color w:val="1300C1" w:themeColor="accent6" w:themeTint="FF" w:themeShade="FF"/>
          <w:sz w:val="32"/>
          <w:szCs w:val="32"/>
        </w:rPr>
        <w:t>Role D</w:t>
      </w:r>
      <w:r w:rsidRPr="2B8443AA" w:rsidR="00AE4DE6">
        <w:rPr>
          <w:rFonts w:ascii="Arial" w:hAnsi="Arial" w:cs="Arial"/>
          <w:color w:val="1300C1" w:themeColor="accent6" w:themeTint="FF" w:themeShade="FF"/>
          <w:sz w:val="32"/>
          <w:szCs w:val="32"/>
        </w:rPr>
        <w:t>escription:</w:t>
      </w:r>
      <w:r w:rsidRPr="2B8443AA" w:rsidR="00833BEC">
        <w:rPr>
          <w:rFonts w:ascii="Arial" w:hAnsi="Arial" w:cs="Arial"/>
          <w:color w:val="1300C1" w:themeColor="accent6" w:themeTint="FF" w:themeShade="FF"/>
          <w:sz w:val="32"/>
          <w:szCs w:val="32"/>
        </w:rPr>
        <w:t xml:space="preserve"> </w:t>
      </w:r>
      <w:r w:rsidRPr="2B8443AA" w:rsidR="00F41010">
        <w:rPr>
          <w:rFonts w:ascii="Arial" w:hAnsi="Arial" w:cs="Arial"/>
          <w:color w:val="1300C1" w:themeColor="accent6" w:themeTint="FF" w:themeShade="FF"/>
          <w:sz w:val="32"/>
          <w:szCs w:val="32"/>
        </w:rPr>
        <w:t>C</w:t>
      </w:r>
      <w:r w:rsidRPr="2B8443AA" w:rsidR="00B26901">
        <w:rPr>
          <w:rFonts w:ascii="Arial" w:hAnsi="Arial" w:cs="Arial"/>
          <w:color w:val="1300C1" w:themeColor="accent6" w:themeTint="FF" w:themeShade="FF"/>
          <w:sz w:val="32"/>
          <w:szCs w:val="32"/>
        </w:rPr>
        <w:t xml:space="preserve">hildren &amp; </w:t>
      </w:r>
      <w:r w:rsidRPr="2B8443AA" w:rsidR="00F41010">
        <w:rPr>
          <w:rFonts w:ascii="Arial" w:hAnsi="Arial" w:cs="Arial"/>
          <w:color w:val="1300C1" w:themeColor="accent6" w:themeTint="FF" w:themeShade="FF"/>
          <w:sz w:val="32"/>
          <w:szCs w:val="32"/>
        </w:rPr>
        <w:t>Y</w:t>
      </w:r>
      <w:r w:rsidRPr="2B8443AA" w:rsidR="00B26901">
        <w:rPr>
          <w:rFonts w:ascii="Arial" w:hAnsi="Arial" w:cs="Arial"/>
          <w:color w:val="1300C1" w:themeColor="accent6" w:themeTint="FF" w:themeShade="FF"/>
          <w:sz w:val="32"/>
          <w:szCs w:val="32"/>
        </w:rPr>
        <w:t xml:space="preserve">oung </w:t>
      </w:r>
      <w:r w:rsidRPr="2B8443AA" w:rsidR="00F41010">
        <w:rPr>
          <w:rFonts w:ascii="Arial" w:hAnsi="Arial" w:cs="Arial"/>
          <w:color w:val="1300C1" w:themeColor="accent6" w:themeTint="FF" w:themeShade="FF"/>
          <w:sz w:val="32"/>
          <w:szCs w:val="32"/>
        </w:rPr>
        <w:t>P</w:t>
      </w:r>
      <w:r w:rsidRPr="2B8443AA" w:rsidR="00B26901">
        <w:rPr>
          <w:rFonts w:ascii="Arial" w:hAnsi="Arial" w:cs="Arial"/>
          <w:color w:val="1300C1" w:themeColor="accent6" w:themeTint="FF" w:themeShade="FF"/>
          <w:sz w:val="32"/>
          <w:szCs w:val="32"/>
        </w:rPr>
        <w:t>eople (CYP)</w:t>
      </w:r>
      <w:r w:rsidRPr="2B8443AA" w:rsidR="00F41010">
        <w:rPr>
          <w:rFonts w:ascii="Arial" w:hAnsi="Arial" w:cs="Arial"/>
          <w:color w:val="1300C1" w:themeColor="accent6" w:themeTint="FF" w:themeShade="FF"/>
          <w:sz w:val="32"/>
          <w:szCs w:val="32"/>
        </w:rPr>
        <w:t xml:space="preserve"> Herts Haven Café Volunteer</w:t>
      </w:r>
      <w:r w:rsidRPr="2B8443AA" w:rsidR="009850B6">
        <w:rPr>
          <w:rFonts w:ascii="Arial" w:hAnsi="Arial" w:cs="Arial"/>
          <w:color w:val="1300C1" w:themeColor="accent6" w:themeTint="FF" w:themeShade="FF"/>
          <w:sz w:val="32"/>
          <w:szCs w:val="32"/>
        </w:rPr>
        <w:t xml:space="preserve"> </w:t>
      </w:r>
      <w:r>
        <w:tab/>
      </w:r>
    </w:p>
    <w:p w:rsidRPr="000C1474" w:rsidR="009850B6" w:rsidP="009850B6" w:rsidRDefault="009850B6" w14:paraId="5537D4B3" w14:textId="77777777">
      <w:pPr>
        <w:rPr>
          <w:rFonts w:ascii="Arial" w:hAnsi="Arial" w:cs="Arial"/>
          <w:sz w:val="2"/>
        </w:rPr>
      </w:pPr>
    </w:p>
    <w:p w:rsidRPr="000C1474" w:rsidR="009850B6" w:rsidP="00E00FFD" w:rsidRDefault="00991AF0" w14:paraId="59E7C64B" w14:textId="07EFECF8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="002B0FFD">
        <w:rPr>
          <w:rFonts w:ascii="Arial" w:hAnsi="Arial" w:cs="Arial"/>
        </w:rPr>
        <w:t>CYP Senior Lead and/or</w:t>
      </w:r>
      <w:r w:rsidR="00363842">
        <w:rPr>
          <w:rFonts w:ascii="Arial" w:hAnsi="Arial" w:cs="Arial"/>
        </w:rPr>
        <w:t xml:space="preserve"> </w:t>
      </w:r>
      <w:r w:rsidR="002B0FFD">
        <w:rPr>
          <w:rFonts w:ascii="Arial" w:hAnsi="Arial" w:cs="Arial"/>
        </w:rPr>
        <w:t>Senior Support Coordinato</w:t>
      </w:r>
      <w:r w:rsidR="00363842">
        <w:rPr>
          <w:rFonts w:ascii="Arial" w:hAnsi="Arial" w:cs="Arial"/>
        </w:rPr>
        <w:t>r</w:t>
      </w:r>
    </w:p>
    <w:p w:rsidRPr="000C1474" w:rsidR="009850B6" w:rsidP="00E00FFD" w:rsidRDefault="009850B6" w14:paraId="2BAF2156" w14:textId="0C92382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F41010">
        <w:rPr>
          <w:rFonts w:ascii="Arial" w:hAnsi="Arial" w:cs="Arial"/>
        </w:rPr>
        <w:t>Between 2-5 hours (afternoon/evenings</w:t>
      </w:r>
      <w:r w:rsidR="00363842">
        <w:rPr>
          <w:rFonts w:ascii="Arial" w:hAnsi="Arial" w:cs="Arial"/>
        </w:rPr>
        <w:t xml:space="preserve"> or weekends available</w:t>
      </w:r>
      <w:r w:rsidR="00F41010">
        <w:rPr>
          <w:rFonts w:ascii="Arial" w:hAnsi="Arial" w:cs="Arial"/>
        </w:rPr>
        <w:t>)</w:t>
      </w:r>
    </w:p>
    <w:p w:rsidRPr="000C1474" w:rsidR="009850B6" w:rsidP="00E00FFD" w:rsidRDefault="009850B6" w14:paraId="789E9DE8" w14:textId="61F43EB8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5770DA">
        <w:rPr>
          <w:rFonts w:ascii="Arial" w:hAnsi="Arial" w:cs="Arial"/>
        </w:rPr>
        <w:t xml:space="preserve">Hemel Hempstead, </w:t>
      </w:r>
      <w:r w:rsidR="00F41010">
        <w:rPr>
          <w:rFonts w:ascii="Arial" w:hAnsi="Arial" w:cs="Arial"/>
        </w:rPr>
        <w:t>Stevenage</w:t>
      </w:r>
      <w:r w:rsidR="005770DA">
        <w:rPr>
          <w:rFonts w:ascii="Arial" w:hAnsi="Arial" w:cs="Arial"/>
        </w:rPr>
        <w:t xml:space="preserve"> or</w:t>
      </w:r>
      <w:r w:rsidR="00F41010">
        <w:rPr>
          <w:rFonts w:ascii="Arial" w:hAnsi="Arial" w:cs="Arial"/>
        </w:rPr>
        <w:t xml:space="preserve"> Watford</w:t>
      </w:r>
      <w:r w:rsidR="005770DA">
        <w:rPr>
          <w:rFonts w:ascii="Arial" w:hAnsi="Arial" w:cs="Arial"/>
        </w:rPr>
        <w:t xml:space="preserve"> </w:t>
      </w:r>
      <w:r w:rsidR="00F41010">
        <w:rPr>
          <w:rFonts w:ascii="Arial" w:hAnsi="Arial" w:cs="Arial"/>
        </w:rPr>
        <w:t>locations</w:t>
      </w:r>
    </w:p>
    <w:p w:rsidRPr="000C1474" w:rsidR="009850B6" w:rsidP="009850B6" w:rsidRDefault="00514E7A" w14:paraId="781CB9ED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Pr="000C1474" w:rsidR="009850B6">
        <w:rPr>
          <w:rFonts w:ascii="Arial" w:hAnsi="Arial" w:cs="Arial"/>
          <w:b/>
        </w:rPr>
        <w:t xml:space="preserve">  </w:t>
      </w:r>
    </w:p>
    <w:p w:rsidRPr="000C1474" w:rsidR="00514E7A" w:rsidP="009850B6" w:rsidRDefault="00514E7A" w14:paraId="0115A1A0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Pr="000C1474" w:rsidR="004F1CE2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Pr="000C1474" w:rsidR="004F1CE2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:rsidRPr="000C1474" w:rsidR="009850B6" w:rsidP="009850B6" w:rsidRDefault="009850B6" w14:paraId="35E63996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</w:p>
    <w:p w:rsidR="00F41010" w:rsidP="00F41010" w:rsidRDefault="002B0FFD" w14:paraId="13C9BD45" w14:textId="2FC0245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We are seeking passionate and dedicated volunteers t</w:t>
      </w:r>
      <w:r w:rsidRPr="00F41010" w:rsidR="00F41010">
        <w:rPr>
          <w:rFonts w:ascii="Arial" w:hAnsi="Arial" w:cs="Arial"/>
        </w:rPr>
        <w:t>o support the running of our Herts Haven Café service</w:t>
      </w:r>
      <w:r>
        <w:rPr>
          <w:rFonts w:ascii="Arial" w:hAnsi="Arial" w:cs="Arial"/>
        </w:rPr>
        <w:t>. Our Herts Haven Cafes are</w:t>
      </w:r>
      <w:r w:rsidRPr="00F41010" w:rsidR="00F41010">
        <w:rPr>
          <w:rFonts w:ascii="Arial" w:hAnsi="Arial" w:cs="Arial"/>
        </w:rPr>
        <w:t xml:space="preserve"> a</w:t>
      </w:r>
      <w:r w:rsidRPr="00F41010" w:rsidR="00F41010">
        <w:rPr>
          <w:rFonts w:ascii="Arial" w:hAnsi="Arial" w:cs="Arial"/>
          <w:shd w:val="clear" w:color="auto" w:fill="FFFFFF"/>
        </w:rPr>
        <w:t> free welcoming drop-in space for children and young people</w:t>
      </w:r>
      <w:r w:rsidR="00F41010">
        <w:rPr>
          <w:rFonts w:ascii="Arial" w:hAnsi="Arial" w:cs="Arial"/>
          <w:shd w:val="clear" w:color="auto" w:fill="FFFFFF"/>
        </w:rPr>
        <w:t xml:space="preserve"> aged 10-18</w:t>
      </w:r>
      <w:r w:rsidRPr="00F41010" w:rsidR="00F41010">
        <w:rPr>
          <w:rFonts w:ascii="Arial" w:hAnsi="Arial" w:cs="Arial"/>
          <w:shd w:val="clear" w:color="auto" w:fill="FFFFFF"/>
        </w:rPr>
        <w:t xml:space="preserve"> across Hertfordshire to access support for their emotional wellbeing.</w:t>
      </w:r>
      <w:r>
        <w:rPr>
          <w:rFonts w:ascii="Arial" w:hAnsi="Arial" w:cs="Arial"/>
          <w:shd w:val="clear" w:color="auto" w:fill="FFFFFF"/>
        </w:rPr>
        <w:t xml:space="preserve"> When young people attend the Café they are able to engage with various activities and/or access 1:1 support with a staff member. </w:t>
      </w:r>
    </w:p>
    <w:p w:rsidRPr="00F41010" w:rsidR="002B0FFD" w:rsidP="00F41010" w:rsidRDefault="00E033AC" w14:paraId="508D9DCF" w14:textId="67767164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You will be an integral part of the team delivering the service within our community venues</w:t>
      </w:r>
      <w:r w:rsidR="00C44FBC">
        <w:rPr>
          <w:rFonts w:ascii="Arial" w:hAnsi="Arial" w:cs="Arial"/>
          <w:shd w:val="clear" w:color="auto" w:fill="FFFFFF"/>
        </w:rPr>
        <w:t>, a</w:t>
      </w:r>
      <w:r>
        <w:rPr>
          <w:rFonts w:ascii="Arial" w:hAnsi="Arial" w:cs="Arial"/>
          <w:shd w:val="clear" w:color="auto" w:fill="FFFFFF"/>
        </w:rPr>
        <w:t xml:space="preserve">ssisting with the practicalities of </w:t>
      </w:r>
      <w:r w:rsidR="005022EB">
        <w:rPr>
          <w:rFonts w:ascii="Arial" w:hAnsi="Arial" w:cs="Arial"/>
          <w:shd w:val="clear" w:color="auto" w:fill="FFFFFF"/>
        </w:rPr>
        <w:t>running the café</w:t>
      </w:r>
      <w:r w:rsidR="19739B92">
        <w:rPr>
          <w:rFonts w:ascii="Arial" w:hAnsi="Arial" w:cs="Arial"/>
          <w:shd w:val="clear" w:color="auto" w:fill="FFFFFF"/>
        </w:rPr>
        <w:t xml:space="preserve">, </w:t>
      </w:r>
      <w:r w:rsidR="005022EB">
        <w:rPr>
          <w:rFonts w:ascii="Arial" w:hAnsi="Arial" w:cs="Arial"/>
          <w:shd w:val="clear" w:color="auto" w:fill="FFFFFF"/>
        </w:rPr>
        <w:t>offering</w:t>
      </w:r>
      <w:r w:rsidR="00C44FBC">
        <w:rPr>
          <w:rFonts w:ascii="Arial" w:hAnsi="Arial" w:cs="Arial"/>
          <w:shd w:val="clear" w:color="auto" w:fill="FFFFFF"/>
        </w:rPr>
        <w:t xml:space="preserve"> </w:t>
      </w:r>
      <w:r w:rsidR="005022EB">
        <w:rPr>
          <w:rFonts w:ascii="Arial" w:hAnsi="Arial" w:cs="Arial"/>
          <w:shd w:val="clear" w:color="auto" w:fill="FFFFFF"/>
        </w:rPr>
        <w:t xml:space="preserve">1:1 support to young people </w:t>
      </w:r>
      <w:r w:rsidR="05E74F5A">
        <w:rPr>
          <w:rFonts w:ascii="Arial" w:hAnsi="Arial" w:cs="Arial"/>
          <w:shd w:val="clear" w:color="auto" w:fill="FFFFFF"/>
        </w:rPr>
        <w:t>who</w:t>
      </w:r>
      <w:r w:rsidR="005022EB">
        <w:rPr>
          <w:rFonts w:ascii="Arial" w:hAnsi="Arial" w:cs="Arial"/>
          <w:shd w:val="clear" w:color="auto" w:fill="FFFFFF"/>
        </w:rPr>
        <w:t xml:space="preserve"> attend</w:t>
      </w:r>
      <w:r w:rsidR="612FDF8C">
        <w:rPr>
          <w:rFonts w:ascii="Arial" w:hAnsi="Arial" w:cs="Arial"/>
          <w:shd w:val="clear" w:color="auto" w:fill="FFFFFF"/>
        </w:rPr>
        <w:t xml:space="preserve"> and supporting</w:t>
      </w:r>
      <w:r w:rsidR="005022EB">
        <w:rPr>
          <w:rFonts w:ascii="Arial" w:hAnsi="Arial" w:cs="Arial"/>
          <w:shd w:val="clear" w:color="auto" w:fill="FFFFFF"/>
        </w:rPr>
        <w:t xml:space="preserve"> </w:t>
      </w:r>
      <w:r w:rsidR="612FDF8C">
        <w:rPr>
          <w:rFonts w:ascii="Arial" w:hAnsi="Arial" w:cs="Arial"/>
          <w:shd w:val="clear" w:color="auto" w:fill="FFFFFF"/>
        </w:rPr>
        <w:t>with promotion of the service</w:t>
      </w:r>
      <w:r w:rsidR="005022EB">
        <w:rPr>
          <w:rFonts w:ascii="Arial" w:hAnsi="Arial" w:cs="Arial"/>
          <w:shd w:val="clear" w:color="auto" w:fill="FFFFFF"/>
        </w:rPr>
        <w:t xml:space="preserve"> </w:t>
      </w:r>
      <w:r w:rsidR="07AA7B69">
        <w:rPr>
          <w:rFonts w:ascii="Arial" w:hAnsi="Arial" w:cs="Arial"/>
          <w:shd w:val="clear" w:color="auto" w:fill="FFFFFF"/>
        </w:rPr>
        <w:t xml:space="preserve">within the </w:t>
      </w:r>
      <w:r w:rsidR="6B4849E9">
        <w:rPr>
          <w:rFonts w:ascii="Arial" w:hAnsi="Arial" w:cs="Arial"/>
          <w:shd w:val="clear" w:color="auto" w:fill="FFFFFF"/>
        </w:rPr>
        <w:t>localities</w:t>
      </w:r>
      <w:r w:rsidR="07AA7B69">
        <w:rPr>
          <w:rFonts w:ascii="Arial" w:hAnsi="Arial" w:cs="Arial"/>
          <w:shd w:val="clear" w:color="auto" w:fill="FFFFFF"/>
        </w:rPr>
        <w:t xml:space="preserve">. </w:t>
      </w:r>
    </w:p>
    <w:p w:rsidRPr="000C1474" w:rsidR="003368D0" w:rsidP="00514E7A" w:rsidRDefault="003368D0" w14:paraId="06E87763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3368D0" w:rsidP="00514E7A" w:rsidRDefault="00F41010" w14:paraId="625E977E" w14:textId="55401CD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with the setting up and packing down of the space</w:t>
      </w:r>
      <w:r w:rsidR="005022EB">
        <w:rPr>
          <w:rFonts w:ascii="Arial" w:hAnsi="Arial" w:cs="Arial"/>
        </w:rPr>
        <w:t>, ensuring a welcoming environment</w:t>
      </w:r>
      <w:r>
        <w:rPr>
          <w:rFonts w:ascii="Arial" w:hAnsi="Arial" w:cs="Arial"/>
        </w:rPr>
        <w:t xml:space="preserve"> </w:t>
      </w:r>
      <w:r w:rsidR="0078581A">
        <w:rPr>
          <w:rFonts w:ascii="Arial" w:hAnsi="Arial" w:cs="Arial"/>
        </w:rPr>
        <w:t>is offered</w:t>
      </w:r>
    </w:p>
    <w:p w:rsidR="00F41010" w:rsidP="00514E7A" w:rsidRDefault="00F41010" w14:paraId="4CE1F2E4" w14:textId="5470E75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emotional and practical support</w:t>
      </w:r>
      <w:r w:rsidR="00D00F31">
        <w:rPr>
          <w:rFonts w:ascii="Arial" w:hAnsi="Arial" w:cs="Arial"/>
        </w:rPr>
        <w:t xml:space="preserve"> as appropriate</w:t>
      </w:r>
      <w:r>
        <w:rPr>
          <w:rFonts w:ascii="Arial" w:hAnsi="Arial" w:cs="Arial"/>
        </w:rPr>
        <w:t xml:space="preserve"> to young people that</w:t>
      </w:r>
      <w:r w:rsidR="005022EB">
        <w:rPr>
          <w:rFonts w:ascii="Arial" w:hAnsi="Arial" w:cs="Arial"/>
        </w:rPr>
        <w:t xml:space="preserve"> drop-in</w:t>
      </w:r>
      <w:r w:rsidR="00D00F31">
        <w:rPr>
          <w:rFonts w:ascii="Arial" w:hAnsi="Arial" w:cs="Arial"/>
        </w:rPr>
        <w:t xml:space="preserve"> </w:t>
      </w:r>
      <w:r w:rsidR="000F6000">
        <w:rPr>
          <w:rFonts w:ascii="Arial" w:hAnsi="Arial" w:cs="Arial"/>
        </w:rPr>
        <w:t xml:space="preserve">to the café. </w:t>
      </w:r>
      <w:r w:rsidR="0078581A">
        <w:rPr>
          <w:rFonts w:ascii="Arial" w:hAnsi="Arial" w:cs="Arial"/>
        </w:rPr>
        <w:t>Developing positive working relationships with young people through</w:t>
      </w:r>
      <w:r w:rsidR="000F6000">
        <w:rPr>
          <w:rFonts w:ascii="Arial" w:hAnsi="Arial" w:cs="Arial"/>
        </w:rPr>
        <w:t xml:space="preserve"> 1:1</w:t>
      </w:r>
      <w:r w:rsidR="000F2EEA">
        <w:rPr>
          <w:rFonts w:ascii="Arial" w:hAnsi="Arial" w:cs="Arial"/>
        </w:rPr>
        <w:t xml:space="preserve"> support</w:t>
      </w:r>
      <w:r w:rsidR="000F6000">
        <w:rPr>
          <w:rFonts w:ascii="Arial" w:hAnsi="Arial" w:cs="Arial"/>
        </w:rPr>
        <w:t xml:space="preserve"> conversations </w:t>
      </w:r>
      <w:r w:rsidR="000F2EEA">
        <w:rPr>
          <w:rFonts w:ascii="Arial" w:hAnsi="Arial" w:cs="Arial"/>
        </w:rPr>
        <w:t>and/or</w:t>
      </w:r>
      <w:r w:rsidR="000F6000">
        <w:rPr>
          <w:rFonts w:ascii="Arial" w:hAnsi="Arial" w:cs="Arial"/>
        </w:rPr>
        <w:t xml:space="preserve"> doing activities </w:t>
      </w:r>
      <w:r w:rsidR="000F2EEA">
        <w:rPr>
          <w:rFonts w:ascii="Arial" w:hAnsi="Arial" w:cs="Arial"/>
        </w:rPr>
        <w:t>with the</w:t>
      </w:r>
      <w:r w:rsidR="0078581A">
        <w:rPr>
          <w:rFonts w:ascii="Arial" w:hAnsi="Arial" w:cs="Arial"/>
        </w:rPr>
        <w:t>m</w:t>
      </w:r>
    </w:p>
    <w:p w:rsidR="0078581A" w:rsidP="0078581A" w:rsidRDefault="00C44FBC" w14:paraId="0049E273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</w:t>
      </w:r>
      <w:r w:rsidR="000F2EE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Senior Support Coordinators on shift with </w:t>
      </w:r>
      <w:r w:rsidR="003623C8">
        <w:rPr>
          <w:rFonts w:ascii="Arial" w:hAnsi="Arial" w:cs="Arial"/>
        </w:rPr>
        <w:t>meeting the needs of the young people t</w:t>
      </w:r>
      <w:r w:rsidR="0078581A">
        <w:rPr>
          <w:rFonts w:ascii="Arial" w:hAnsi="Arial" w:cs="Arial"/>
        </w:rPr>
        <w:t>h</w:t>
      </w:r>
      <w:r w:rsidR="003623C8">
        <w:rPr>
          <w:rFonts w:ascii="Arial" w:hAnsi="Arial" w:cs="Arial"/>
        </w:rPr>
        <w:t xml:space="preserve">at attend. </w:t>
      </w:r>
    </w:p>
    <w:p w:rsidR="0078581A" w:rsidP="0078581A" w:rsidRDefault="0078581A" w14:paraId="732FD045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8581A">
        <w:rPr>
          <w:rFonts w:ascii="Arial" w:hAnsi="Arial" w:cs="Arial"/>
        </w:rPr>
        <w:t>To uphold the safeguarding responsibility we have as an organisation to the young people we support</w:t>
      </w:r>
    </w:p>
    <w:p w:rsidRPr="0078581A" w:rsidR="003623C8" w:rsidP="0078581A" w:rsidRDefault="00A13CE6" w14:paraId="1ED7D65A" w14:textId="6A0F101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8581A">
        <w:rPr>
          <w:rFonts w:ascii="Arial" w:hAnsi="Arial" w:cs="Arial"/>
        </w:rPr>
        <w:t xml:space="preserve">To complete </w:t>
      </w:r>
      <w:r w:rsidR="0078581A">
        <w:rPr>
          <w:rFonts w:ascii="Arial" w:hAnsi="Arial" w:cs="Arial"/>
        </w:rPr>
        <w:t xml:space="preserve">all associated administration </w:t>
      </w:r>
      <w:r w:rsidR="00AA43D2">
        <w:rPr>
          <w:rFonts w:ascii="Arial" w:hAnsi="Arial" w:cs="Arial"/>
        </w:rPr>
        <w:t xml:space="preserve">tasks in relation to </w:t>
      </w:r>
      <w:r w:rsidR="00784039">
        <w:rPr>
          <w:rFonts w:ascii="Arial" w:hAnsi="Arial" w:cs="Arial"/>
        </w:rPr>
        <w:t>the running of the Café</w:t>
      </w:r>
      <w:r w:rsidR="0078581A">
        <w:rPr>
          <w:rFonts w:ascii="Arial" w:hAnsi="Arial" w:cs="Arial"/>
        </w:rPr>
        <w:t xml:space="preserve"> </w:t>
      </w:r>
      <w:r w:rsidR="007D0B1C">
        <w:rPr>
          <w:rFonts w:ascii="Arial" w:hAnsi="Arial" w:cs="Arial"/>
        </w:rPr>
        <w:t xml:space="preserve">and </w:t>
      </w:r>
      <w:r w:rsidRPr="5866A067" w:rsidR="00954523">
        <w:rPr>
          <w:rFonts w:ascii="Arial" w:hAnsi="Arial" w:cs="Arial"/>
        </w:rPr>
        <w:t>ensurin</w:t>
      </w:r>
      <w:r w:rsidR="0078581A">
        <w:rPr>
          <w:rFonts w:ascii="Arial" w:hAnsi="Arial" w:cs="Arial"/>
        </w:rPr>
        <w:t xml:space="preserve"> robust </w:t>
      </w:r>
      <w:r w:rsidR="00AA43D2">
        <w:rPr>
          <w:rFonts w:ascii="Arial" w:hAnsi="Arial" w:cs="Arial"/>
        </w:rPr>
        <w:t>record keeping</w:t>
      </w:r>
    </w:p>
    <w:p w:rsidR="5E44A9CB" w:rsidP="735D0559" w:rsidRDefault="6C1B153B" w14:paraId="2FF77CDA" w14:textId="4BBB5F67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</w:rPr>
      </w:pPr>
      <w:r w:rsidRPr="6EDF31ED">
        <w:rPr>
          <w:rFonts w:ascii="Arial" w:hAnsi="Arial" w:cs="Arial"/>
        </w:rPr>
        <w:t>Support with promotional</w:t>
      </w:r>
      <w:r w:rsidR="00FF4FE8">
        <w:rPr>
          <w:rFonts w:ascii="Arial" w:hAnsi="Arial" w:cs="Arial"/>
        </w:rPr>
        <w:t xml:space="preserve"> activity</w:t>
      </w:r>
      <w:r w:rsidRPr="6EDF31ED">
        <w:rPr>
          <w:rFonts w:ascii="Arial" w:hAnsi="Arial" w:cs="Arial"/>
        </w:rPr>
        <w:t xml:space="preserve"> to </w:t>
      </w:r>
      <w:r w:rsidRPr="3A3E68F6">
        <w:rPr>
          <w:rFonts w:ascii="Arial" w:hAnsi="Arial" w:cs="Arial"/>
        </w:rPr>
        <w:t xml:space="preserve">include </w:t>
      </w:r>
      <w:r w:rsidRPr="2DBAD656">
        <w:rPr>
          <w:rFonts w:ascii="Arial" w:hAnsi="Arial" w:cs="Arial"/>
        </w:rPr>
        <w:t>establishing</w:t>
      </w:r>
      <w:r w:rsidRPr="3A3E68F6">
        <w:rPr>
          <w:rFonts w:ascii="Arial" w:hAnsi="Arial" w:cs="Arial"/>
        </w:rPr>
        <w:t xml:space="preserve"> </w:t>
      </w:r>
      <w:r w:rsidRPr="118F8887">
        <w:rPr>
          <w:rFonts w:ascii="Arial" w:hAnsi="Arial" w:cs="Arial"/>
        </w:rPr>
        <w:t xml:space="preserve">and </w:t>
      </w:r>
      <w:r w:rsidRPr="54E0059D">
        <w:rPr>
          <w:rFonts w:ascii="Arial" w:hAnsi="Arial" w:cs="Arial"/>
        </w:rPr>
        <w:t>maintaining</w:t>
      </w:r>
      <w:r w:rsidRPr="118F8887">
        <w:rPr>
          <w:rFonts w:ascii="Arial" w:hAnsi="Arial" w:cs="Arial"/>
        </w:rPr>
        <w:t xml:space="preserve"> </w:t>
      </w:r>
      <w:r w:rsidRPr="3E2E9C67">
        <w:rPr>
          <w:rFonts w:ascii="Arial" w:hAnsi="Arial" w:cs="Arial"/>
        </w:rPr>
        <w:t xml:space="preserve">partnerships with local </w:t>
      </w:r>
      <w:r w:rsidRPr="1BA638DB">
        <w:rPr>
          <w:rFonts w:ascii="Arial" w:hAnsi="Arial" w:cs="Arial"/>
        </w:rPr>
        <w:t>services/providers</w:t>
      </w:r>
      <w:r w:rsidRPr="2D73D757" w:rsidR="198FCF42">
        <w:rPr>
          <w:rFonts w:ascii="Arial" w:hAnsi="Arial" w:cs="Arial"/>
        </w:rPr>
        <w:t xml:space="preserve"> and</w:t>
      </w:r>
      <w:r w:rsidRPr="2F18F8E8">
        <w:rPr>
          <w:rFonts w:ascii="Arial" w:hAnsi="Arial" w:cs="Arial"/>
        </w:rPr>
        <w:t xml:space="preserve"> </w:t>
      </w:r>
      <w:r w:rsidRPr="0904FFEB">
        <w:rPr>
          <w:rFonts w:ascii="Arial" w:hAnsi="Arial" w:cs="Arial"/>
        </w:rPr>
        <w:t xml:space="preserve">raising awareness, </w:t>
      </w:r>
      <w:r w:rsidRPr="2D73D757" w:rsidR="1A115F40">
        <w:rPr>
          <w:rFonts w:ascii="Arial" w:hAnsi="Arial" w:eastAsia="Arial" w:cs="Arial"/>
        </w:rPr>
        <w:t>as well as working with teams to ensure easy access and knowledge of the provision.</w:t>
      </w:r>
    </w:p>
    <w:p w:rsidR="68907704" w:rsidP="09D3AADB" w:rsidRDefault="68907704" w14:paraId="49A01377" w14:textId="57CAF5A5">
      <w:pPr>
        <w:jc w:val="both"/>
        <w:rPr>
          <w:rFonts w:ascii="Arial" w:hAnsi="Arial" w:cs="Arial"/>
        </w:rPr>
      </w:pPr>
    </w:p>
    <w:p w:rsidR="735D0559" w:rsidP="735D0559" w:rsidRDefault="735D0559" w14:paraId="08375CC8" w14:textId="39D00F73">
      <w:pPr>
        <w:jc w:val="both"/>
        <w:rPr>
          <w:rFonts w:ascii="Arial" w:hAnsi="Arial" w:cs="Arial"/>
        </w:rPr>
      </w:pPr>
    </w:p>
    <w:p w:rsidR="00BD3713" w:rsidRDefault="00BD3713" w14:paraId="19C2BAC7" w14:textId="77BE15A7">
      <w:pPr>
        <w:rPr>
          <w:rFonts w:ascii="Arial" w:hAnsi="Arial" w:cs="Arial"/>
          <w:b/>
        </w:rPr>
      </w:pPr>
    </w:p>
    <w:p w:rsidRPr="000C1474" w:rsidR="00514E7A" w:rsidP="00311009" w:rsidRDefault="00311009" w14:paraId="61E6B1E2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are looking for:</w:t>
      </w:r>
    </w:p>
    <w:p w:rsidRPr="002B0FFD" w:rsidR="002B0FFD" w:rsidP="002B0FFD" w:rsidRDefault="002B0FFD" w14:paraId="1663BBD2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B0FFD">
        <w:rPr>
          <w:rFonts w:ascii="Arial" w:hAnsi="Arial" w:cs="Arial"/>
        </w:rPr>
        <w:t>Someone who has experience working or volunteering with children &amp; young people.</w:t>
      </w:r>
    </w:p>
    <w:p w:rsidRPr="002B0FFD" w:rsidR="002B0FFD" w:rsidP="002B0FFD" w:rsidRDefault="002B0FFD" w14:paraId="0B29300C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B0FFD">
        <w:rPr>
          <w:rFonts w:ascii="Arial" w:hAnsi="Arial" w:cs="Arial"/>
        </w:rPr>
        <w:t>Someone who has experiencing supporting people with mental health difficulties.</w:t>
      </w:r>
    </w:p>
    <w:p w:rsidRPr="002B0FFD" w:rsidR="002B0FFD" w:rsidP="002B0FFD" w:rsidRDefault="002B0FFD" w14:paraId="4624FE25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B0FFD">
        <w:rPr>
          <w:rFonts w:ascii="Arial" w:hAnsi="Arial" w:cs="Arial"/>
        </w:rPr>
        <w:t>Someone who is compassionate, patient, empathic, flexible and able to understand the barriers and struggles young people face.</w:t>
      </w:r>
    </w:p>
    <w:p w:rsidRPr="002B0FFD" w:rsidR="002B0FFD" w:rsidP="002B0FFD" w:rsidRDefault="002B0FFD" w14:paraId="1436BDB7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B0FFD">
        <w:rPr>
          <w:rFonts w:ascii="Arial" w:hAnsi="Arial" w:cs="Arial"/>
        </w:rPr>
        <w:t>Good communication and listening skills when working with children &amp; young people and their wider support networks.</w:t>
      </w:r>
    </w:p>
    <w:p w:rsidRPr="002B0FFD" w:rsidR="002B0FFD" w:rsidP="002B0FFD" w:rsidRDefault="002B0FFD" w14:paraId="1318DB04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B0FFD">
        <w:rPr>
          <w:rFonts w:ascii="Arial" w:hAnsi="Arial" w:cs="Arial"/>
        </w:rPr>
        <w:t>Ability to recognise individual needs and ability to work in a person centred and holistic way.</w:t>
      </w:r>
    </w:p>
    <w:p w:rsidRPr="000C1474" w:rsidR="00D235FB" w:rsidP="00D235FB" w:rsidRDefault="00D235FB" w14:paraId="2D544759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Pr="00C06C1C" w:rsidR="00C06C1C" w:rsidP="00C06C1C" w:rsidRDefault="00C06C1C" w14:paraId="5410F4D9" w14:textId="1D22132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06C1C">
        <w:rPr>
          <w:rFonts w:ascii="Arial" w:hAnsi="Arial" w:cs="Arial"/>
        </w:rPr>
        <w:t>Direct support</w:t>
      </w:r>
      <w:r w:rsidR="00363842">
        <w:rPr>
          <w:rFonts w:ascii="Arial" w:hAnsi="Arial" w:cs="Arial"/>
        </w:rPr>
        <w:t xml:space="preserve"> on shift</w:t>
      </w:r>
      <w:r w:rsidRPr="00C06C1C">
        <w:rPr>
          <w:rFonts w:ascii="Arial" w:hAnsi="Arial" w:cs="Arial"/>
        </w:rPr>
        <w:t xml:space="preserve"> from the </w:t>
      </w:r>
      <w:r>
        <w:rPr>
          <w:rFonts w:ascii="Arial" w:hAnsi="Arial" w:cs="Arial"/>
        </w:rPr>
        <w:t>Senior Lead and/or Senior Support Coordinator</w:t>
      </w:r>
      <w:r w:rsidR="00107142">
        <w:rPr>
          <w:rFonts w:ascii="Arial" w:hAnsi="Arial" w:cs="Arial"/>
        </w:rPr>
        <w:t>s</w:t>
      </w:r>
      <w:r w:rsidRPr="00C06C1C">
        <w:rPr>
          <w:rFonts w:ascii="Arial" w:hAnsi="Arial" w:cs="Arial"/>
        </w:rPr>
        <w:t xml:space="preserve"> you are responsible to</w:t>
      </w:r>
      <w:r>
        <w:rPr>
          <w:rFonts w:ascii="Arial" w:hAnsi="Arial" w:cs="Arial"/>
        </w:rPr>
        <w:t xml:space="preserve">, including regular </w:t>
      </w:r>
      <w:r w:rsidR="00363842">
        <w:rPr>
          <w:rFonts w:ascii="Arial" w:hAnsi="Arial" w:cs="Arial"/>
        </w:rPr>
        <w:t>check-in meetings over the course of your volunteering</w:t>
      </w:r>
      <w:r w:rsidR="00836D0B">
        <w:rPr>
          <w:rFonts w:ascii="Arial" w:hAnsi="Arial" w:cs="Arial"/>
        </w:rPr>
        <w:t xml:space="preserve"> with us</w:t>
      </w:r>
      <w:r w:rsidR="00363842">
        <w:rPr>
          <w:rFonts w:ascii="Arial" w:hAnsi="Arial" w:cs="Arial"/>
        </w:rPr>
        <w:t xml:space="preserve">. </w:t>
      </w:r>
    </w:p>
    <w:p w:rsidRPr="00C06C1C" w:rsidR="00C06C1C" w:rsidP="00C06C1C" w:rsidRDefault="00C06C1C" w14:paraId="298E1674" w14:textId="5082F0F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06C1C">
        <w:rPr>
          <w:rFonts w:ascii="Arial" w:hAnsi="Arial" w:cs="Arial"/>
        </w:rPr>
        <w:t xml:space="preserve">Access to </w:t>
      </w:r>
      <w:r w:rsidR="001820F1">
        <w:rPr>
          <w:rFonts w:ascii="Arial" w:hAnsi="Arial" w:cs="Arial"/>
        </w:rPr>
        <w:t xml:space="preserve">free </w:t>
      </w:r>
      <w:r w:rsidRPr="00C06C1C">
        <w:rPr>
          <w:rFonts w:ascii="Arial" w:hAnsi="Arial" w:cs="Arial"/>
        </w:rPr>
        <w:t>training around different mental health topics.</w:t>
      </w:r>
    </w:p>
    <w:p w:rsidRPr="00C06C1C" w:rsidR="00C06C1C" w:rsidP="00C06C1C" w:rsidRDefault="00C06C1C" w14:paraId="613ED50E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06C1C">
        <w:rPr>
          <w:rFonts w:ascii="Arial" w:hAnsi="Arial" w:cs="Arial"/>
        </w:rPr>
        <w:t>The chance to make a positive impact on the lives of children and young people in Hertfordshire.</w:t>
      </w:r>
    </w:p>
    <w:p w:rsidRPr="00C06C1C" w:rsidR="00C06C1C" w:rsidP="00C06C1C" w:rsidRDefault="00C06C1C" w14:paraId="42805E7D" w14:textId="7777777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06C1C">
        <w:rPr>
          <w:rFonts w:ascii="Arial" w:hAnsi="Arial" w:cs="Arial"/>
        </w:rPr>
        <w:t xml:space="preserve">Invaluable experience of working in the mental health sector and supporting young people in various settings. </w:t>
      </w:r>
    </w:p>
    <w:p w:rsidRPr="000C1474" w:rsidR="00D235FB" w:rsidP="00D235FB" w:rsidRDefault="00D235FB" w14:paraId="1B00AA31" w14:textId="77777777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:rsidRPr="00107142" w:rsidR="00107142" w:rsidP="00107142" w:rsidRDefault="00107142" w14:paraId="5BC26B6A" w14:textId="77777777">
      <w:pPr>
        <w:jc w:val="both"/>
        <w:rPr>
          <w:rFonts w:ascii="Arial" w:hAnsi="Arial" w:cs="Arial"/>
        </w:rPr>
      </w:pPr>
      <w:r w:rsidRPr="00107142">
        <w:rPr>
          <w:rFonts w:ascii="Arial" w:hAnsi="Arial" w:cs="Arial"/>
        </w:rPr>
        <w:t xml:space="preserve">If you are interested, please complete our application form and state your interest in this role  </w:t>
      </w:r>
      <w:hyperlink w:history="1" r:id="rId11">
        <w:r w:rsidRPr="00107142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107142">
        <w:rPr>
          <w:rFonts w:ascii="Arial" w:hAnsi="Arial" w:cs="Arial"/>
        </w:rPr>
        <w:t xml:space="preserve"> or contact </w:t>
      </w:r>
      <w:r w:rsidRPr="00107142">
        <w:rPr>
          <w:rFonts w:ascii="Arial" w:hAnsi="Arial" w:cs="Arial"/>
          <w:b/>
        </w:rPr>
        <w:t>0203 727 3600</w:t>
      </w:r>
    </w:p>
    <w:p w:rsidRPr="000C1474" w:rsidR="00D235FB" w:rsidP="00D235FB" w:rsidRDefault="00D235FB" w14:paraId="72C985CC" w14:textId="77777777">
      <w:pPr>
        <w:jc w:val="both"/>
        <w:rPr>
          <w:rFonts w:ascii="Arial" w:hAnsi="Arial" w:cs="Arial"/>
        </w:rPr>
      </w:pPr>
    </w:p>
    <w:p w:rsidRPr="000C1474" w:rsidR="00D235FB" w:rsidP="00D235FB" w:rsidRDefault="00D235FB" w14:paraId="381EDB4C" w14:textId="77777777">
      <w:pPr>
        <w:ind w:left="360"/>
        <w:jc w:val="both"/>
        <w:rPr>
          <w:rFonts w:ascii="Arial" w:hAnsi="Arial" w:cs="Arial"/>
        </w:rPr>
      </w:pPr>
    </w:p>
    <w:p w:rsidRPr="000C1474" w:rsidR="00514E7A" w:rsidP="00E00FFD" w:rsidRDefault="00514E7A" w14:paraId="12CFB393" w14:textId="77777777">
      <w:pPr>
        <w:rPr>
          <w:rFonts w:ascii="Arial" w:hAnsi="Arial" w:cs="Arial"/>
        </w:rPr>
      </w:pPr>
    </w:p>
    <w:p w:rsidRPr="000C1474" w:rsidR="00514E7A" w:rsidP="00E00FFD" w:rsidRDefault="00514E7A" w14:paraId="4528D463" w14:textId="77777777">
      <w:pPr>
        <w:rPr>
          <w:rFonts w:ascii="Arial" w:hAnsi="Arial" w:cs="Arial"/>
        </w:rPr>
      </w:pPr>
    </w:p>
    <w:p w:rsidRPr="000C1474" w:rsidR="00D95219" w:rsidP="001728E0" w:rsidRDefault="00D95219" w14:paraId="4A68A677" w14:textId="77777777">
      <w:pPr>
        <w:rPr>
          <w:rFonts w:ascii="Arial" w:hAnsi="Arial" w:cs="Arial"/>
        </w:rPr>
      </w:pPr>
    </w:p>
    <w:sectPr w:rsidRPr="000C1474" w:rsidR="00D95219" w:rsidSect="000C1474">
      <w:headerReference w:type="default" r:id="rId12"/>
      <w:footerReference w:type="default" r:id="rId13"/>
      <w:pgSz w:w="11906" w:h="16838" w:orient="portrait"/>
      <w:pgMar w:top="1440" w:right="1440" w:bottom="1440" w:left="1440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0810" w:rsidRDefault="00330810" w14:paraId="6E0CFE6D" w14:textId="77777777">
      <w:pPr>
        <w:spacing w:after="0" w:line="240" w:lineRule="auto"/>
      </w:pPr>
      <w:r>
        <w:separator/>
      </w:r>
    </w:p>
  </w:endnote>
  <w:endnote w:type="continuationSeparator" w:id="0">
    <w:p w:rsidR="00330810" w:rsidRDefault="00330810" w14:paraId="4C8A8E80" w14:textId="77777777">
      <w:pPr>
        <w:spacing w:after="0" w:line="240" w:lineRule="auto"/>
      </w:pPr>
      <w:r>
        <w:continuationSeparator/>
      </w:r>
    </w:p>
  </w:endnote>
  <w:endnote w:type="continuationNotice" w:id="1">
    <w:p w:rsidR="00330810" w:rsidRDefault="00330810" w14:paraId="0F01C4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0C1474" w:rsidR="0069090C" w:rsidRDefault="0069090C" w14:paraId="76C439F2" w14:textId="77777777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E52260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 w14:paraId="60EFDED1" w14:textId="77777777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DB8376A" wp14:editId="5F32B58C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C1474" w:rsidR="00BF1C94" w:rsidRDefault="00CF1EEC" w14:paraId="2BDCC8A5" w14:textId="7777777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3DB8376A">
              <v:stroke joinstyle="miter"/>
              <v:path gradientshapeok="t" o:connecttype="rect"/>
            </v:shapetype>
            <v:shape id="Text Box 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">
              <v:textbox>
                <w:txbxContent>
                  <w:p w:rsidRPr="000C1474" w:rsidR="00BF1C94" w:rsidRDefault="00CF1EEC" w14:paraId="2BDCC8A5" w14:textId="7777777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76BA61C" wp14:editId="37D04961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0C1474" w:rsidR="00833BEC" w:rsidP="00833BEC" w:rsidRDefault="00833BEC" w14:paraId="33B5788E" w14:textId="77777777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Pr="000C1474" w:rsidR="00833BEC" w:rsidP="00833BEC" w:rsidRDefault="00833BEC" w14:paraId="53DEA040" w14:textId="77777777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_x0000_s1027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" w14:anchorId="376BA61C">
              <v:textbox inset="2.88pt,2.88pt,2.88pt,2.88pt">
                <w:txbxContent>
                  <w:p w:rsidRPr="000C1474" w:rsidR="00833BEC" w:rsidP="00833BEC" w:rsidRDefault="00833BEC" w14:paraId="33B5788E" w14:textId="77777777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Pr="000C1474" w:rsidR="00833BEC" w:rsidP="00833BEC" w:rsidRDefault="00833BEC" w14:paraId="53DEA040" w14:textId="77777777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4C9BD379" wp14:editId="110C9C81">
          <wp:extent cx="638175" cy="659446"/>
          <wp:effectExtent l="0" t="0" r="0" b="7620"/>
          <wp:docPr id="9" name="Picture 9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0810" w:rsidRDefault="00330810" w14:paraId="04FDAA2E" w14:textId="77777777">
      <w:pPr>
        <w:spacing w:after="0" w:line="240" w:lineRule="auto"/>
      </w:pPr>
      <w:r>
        <w:separator/>
      </w:r>
    </w:p>
  </w:footnote>
  <w:footnote w:type="continuationSeparator" w:id="0">
    <w:p w:rsidR="00330810" w:rsidRDefault="00330810" w14:paraId="6431D54B" w14:textId="77777777">
      <w:pPr>
        <w:spacing w:after="0" w:line="240" w:lineRule="auto"/>
      </w:pPr>
      <w:r>
        <w:continuationSeparator/>
      </w:r>
    </w:p>
  </w:footnote>
  <w:footnote w:type="continuationNotice" w:id="1">
    <w:p w:rsidR="00330810" w:rsidRDefault="00330810" w14:paraId="69D790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714F" w:rsidP="004F1CE2" w:rsidRDefault="00B1464B" w14:paraId="318C0375" w14:textId="79F64257">
    <w:pPr>
      <w:pStyle w:val="Header"/>
      <w:ind w:left="-567"/>
    </w:pPr>
    <w:r>
      <w:rPr>
        <w:noProof/>
      </w:rPr>
      <w:drawing>
        <wp:inline distT="0" distB="0" distL="0" distR="0" wp14:anchorId="6B94922A" wp14:editId="79BD9B28">
          <wp:extent cx="3794760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40A"/>
    <w:multiLevelType w:val="hybridMultilevel"/>
    <w:tmpl w:val="28D8686A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3A6E02"/>
    <w:multiLevelType w:val="hybridMultilevel"/>
    <w:tmpl w:val="05701008"/>
    <w:lvl w:ilvl="0" w:tplc="7878328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0A56CB"/>
    <w:multiLevelType w:val="multilevel"/>
    <w:tmpl w:val="D1B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54861">
    <w:abstractNumId w:val="2"/>
  </w:num>
  <w:num w:numId="2" w16cid:durableId="1626931443">
    <w:abstractNumId w:val="4"/>
  </w:num>
  <w:num w:numId="3" w16cid:durableId="407702122">
    <w:abstractNumId w:val="1"/>
  </w:num>
  <w:num w:numId="4" w16cid:durableId="319507372">
    <w:abstractNumId w:val="0"/>
  </w:num>
  <w:num w:numId="5" w16cid:durableId="1913343898">
    <w:abstractNumId w:val="6"/>
  </w:num>
  <w:num w:numId="6" w16cid:durableId="556744282">
    <w:abstractNumId w:val="3"/>
  </w:num>
  <w:num w:numId="7" w16cid:durableId="1488937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4"/>
    <w:rsid w:val="0000292B"/>
    <w:rsid w:val="000072B7"/>
    <w:rsid w:val="000116D9"/>
    <w:rsid w:val="00022799"/>
    <w:rsid w:val="000244DA"/>
    <w:rsid w:val="00034A54"/>
    <w:rsid w:val="000603F3"/>
    <w:rsid w:val="00060945"/>
    <w:rsid w:val="000642A1"/>
    <w:rsid w:val="00070AC7"/>
    <w:rsid w:val="00072F79"/>
    <w:rsid w:val="00081E18"/>
    <w:rsid w:val="000857A1"/>
    <w:rsid w:val="00086760"/>
    <w:rsid w:val="00092B6D"/>
    <w:rsid w:val="000A5929"/>
    <w:rsid w:val="000C1474"/>
    <w:rsid w:val="000D0EBD"/>
    <w:rsid w:val="000F2EEA"/>
    <w:rsid w:val="000F6000"/>
    <w:rsid w:val="00107142"/>
    <w:rsid w:val="00111648"/>
    <w:rsid w:val="0012785F"/>
    <w:rsid w:val="00141F1D"/>
    <w:rsid w:val="00142725"/>
    <w:rsid w:val="001429B9"/>
    <w:rsid w:val="001633FD"/>
    <w:rsid w:val="001728E0"/>
    <w:rsid w:val="001820F1"/>
    <w:rsid w:val="001847B7"/>
    <w:rsid w:val="001B135D"/>
    <w:rsid w:val="001D4304"/>
    <w:rsid w:val="001E31EF"/>
    <w:rsid w:val="001F2112"/>
    <w:rsid w:val="002066E7"/>
    <w:rsid w:val="00224D83"/>
    <w:rsid w:val="00237201"/>
    <w:rsid w:val="0025053C"/>
    <w:rsid w:val="00272CCE"/>
    <w:rsid w:val="002760DB"/>
    <w:rsid w:val="00297B93"/>
    <w:rsid w:val="002B0FFD"/>
    <w:rsid w:val="002B2C99"/>
    <w:rsid w:val="002B5648"/>
    <w:rsid w:val="002C0538"/>
    <w:rsid w:val="002E092C"/>
    <w:rsid w:val="002E24D7"/>
    <w:rsid w:val="002E2565"/>
    <w:rsid w:val="00305B92"/>
    <w:rsid w:val="00311009"/>
    <w:rsid w:val="00316C76"/>
    <w:rsid w:val="00317524"/>
    <w:rsid w:val="00321BD3"/>
    <w:rsid w:val="00323D53"/>
    <w:rsid w:val="00330810"/>
    <w:rsid w:val="003368D0"/>
    <w:rsid w:val="00344906"/>
    <w:rsid w:val="0034557C"/>
    <w:rsid w:val="00355DF6"/>
    <w:rsid w:val="003623C8"/>
    <w:rsid w:val="00363842"/>
    <w:rsid w:val="003668B7"/>
    <w:rsid w:val="0036714F"/>
    <w:rsid w:val="003A2EFC"/>
    <w:rsid w:val="003B70B7"/>
    <w:rsid w:val="003C3260"/>
    <w:rsid w:val="003D4985"/>
    <w:rsid w:val="00401E2B"/>
    <w:rsid w:val="0041344D"/>
    <w:rsid w:val="00413A68"/>
    <w:rsid w:val="00423C65"/>
    <w:rsid w:val="00424727"/>
    <w:rsid w:val="004374CE"/>
    <w:rsid w:val="004642B9"/>
    <w:rsid w:val="0048132A"/>
    <w:rsid w:val="00493BD3"/>
    <w:rsid w:val="004961EC"/>
    <w:rsid w:val="004C40A7"/>
    <w:rsid w:val="004C51B7"/>
    <w:rsid w:val="004F1CE2"/>
    <w:rsid w:val="005022EB"/>
    <w:rsid w:val="00504F05"/>
    <w:rsid w:val="00514E7A"/>
    <w:rsid w:val="00526643"/>
    <w:rsid w:val="00551360"/>
    <w:rsid w:val="005770DA"/>
    <w:rsid w:val="00586A2A"/>
    <w:rsid w:val="005C0055"/>
    <w:rsid w:val="005C1668"/>
    <w:rsid w:val="005D4FAC"/>
    <w:rsid w:val="0060222F"/>
    <w:rsid w:val="00603608"/>
    <w:rsid w:val="00604011"/>
    <w:rsid w:val="00641773"/>
    <w:rsid w:val="006568D1"/>
    <w:rsid w:val="00663692"/>
    <w:rsid w:val="00686A4D"/>
    <w:rsid w:val="0069090C"/>
    <w:rsid w:val="006A0CF4"/>
    <w:rsid w:val="006C6351"/>
    <w:rsid w:val="006E44D0"/>
    <w:rsid w:val="006F057C"/>
    <w:rsid w:val="006F2848"/>
    <w:rsid w:val="00710C0D"/>
    <w:rsid w:val="007341D4"/>
    <w:rsid w:val="00736AF7"/>
    <w:rsid w:val="00737F03"/>
    <w:rsid w:val="007464BD"/>
    <w:rsid w:val="00784039"/>
    <w:rsid w:val="0078581A"/>
    <w:rsid w:val="007B504E"/>
    <w:rsid w:val="007B7F65"/>
    <w:rsid w:val="007C15B1"/>
    <w:rsid w:val="007D0B1C"/>
    <w:rsid w:val="007D2418"/>
    <w:rsid w:val="007D33E9"/>
    <w:rsid w:val="007E493E"/>
    <w:rsid w:val="007F0802"/>
    <w:rsid w:val="007F42FE"/>
    <w:rsid w:val="00801418"/>
    <w:rsid w:val="00802E9C"/>
    <w:rsid w:val="008077EA"/>
    <w:rsid w:val="00811B70"/>
    <w:rsid w:val="0081325E"/>
    <w:rsid w:val="00817182"/>
    <w:rsid w:val="008227F6"/>
    <w:rsid w:val="008251BE"/>
    <w:rsid w:val="00833BEC"/>
    <w:rsid w:val="00834AE4"/>
    <w:rsid w:val="00836D0B"/>
    <w:rsid w:val="008539B4"/>
    <w:rsid w:val="0085620D"/>
    <w:rsid w:val="00876D13"/>
    <w:rsid w:val="008855D3"/>
    <w:rsid w:val="008A4FA9"/>
    <w:rsid w:val="008B05DC"/>
    <w:rsid w:val="008B3922"/>
    <w:rsid w:val="008C781D"/>
    <w:rsid w:val="008E7130"/>
    <w:rsid w:val="0090379E"/>
    <w:rsid w:val="009169E0"/>
    <w:rsid w:val="009206FE"/>
    <w:rsid w:val="00922142"/>
    <w:rsid w:val="0092446A"/>
    <w:rsid w:val="00937B3B"/>
    <w:rsid w:val="0095208F"/>
    <w:rsid w:val="009543DE"/>
    <w:rsid w:val="00954523"/>
    <w:rsid w:val="00970AD2"/>
    <w:rsid w:val="00971546"/>
    <w:rsid w:val="00971DF9"/>
    <w:rsid w:val="00976965"/>
    <w:rsid w:val="009850B6"/>
    <w:rsid w:val="00987699"/>
    <w:rsid w:val="00991AF0"/>
    <w:rsid w:val="009A1BA5"/>
    <w:rsid w:val="009B67C4"/>
    <w:rsid w:val="009B71C0"/>
    <w:rsid w:val="009C1AE8"/>
    <w:rsid w:val="009D2F04"/>
    <w:rsid w:val="009D3FCA"/>
    <w:rsid w:val="009E7BAC"/>
    <w:rsid w:val="00A0767F"/>
    <w:rsid w:val="00A13CE6"/>
    <w:rsid w:val="00A25ADB"/>
    <w:rsid w:val="00A441BC"/>
    <w:rsid w:val="00A51B5A"/>
    <w:rsid w:val="00A73CD3"/>
    <w:rsid w:val="00A87A01"/>
    <w:rsid w:val="00A91A9C"/>
    <w:rsid w:val="00AA43D2"/>
    <w:rsid w:val="00AA58BA"/>
    <w:rsid w:val="00AB0EC6"/>
    <w:rsid w:val="00AB7B77"/>
    <w:rsid w:val="00AD396A"/>
    <w:rsid w:val="00AD6F17"/>
    <w:rsid w:val="00AE4DE6"/>
    <w:rsid w:val="00B01E33"/>
    <w:rsid w:val="00B0230D"/>
    <w:rsid w:val="00B03671"/>
    <w:rsid w:val="00B1464B"/>
    <w:rsid w:val="00B26901"/>
    <w:rsid w:val="00B369DE"/>
    <w:rsid w:val="00B40151"/>
    <w:rsid w:val="00B414EA"/>
    <w:rsid w:val="00B52C83"/>
    <w:rsid w:val="00B747F4"/>
    <w:rsid w:val="00B77067"/>
    <w:rsid w:val="00B95A87"/>
    <w:rsid w:val="00BA4502"/>
    <w:rsid w:val="00BA53A0"/>
    <w:rsid w:val="00BD3713"/>
    <w:rsid w:val="00BD6ACA"/>
    <w:rsid w:val="00BF1C94"/>
    <w:rsid w:val="00BF3E20"/>
    <w:rsid w:val="00C02798"/>
    <w:rsid w:val="00C03E12"/>
    <w:rsid w:val="00C05408"/>
    <w:rsid w:val="00C06C1C"/>
    <w:rsid w:val="00C10353"/>
    <w:rsid w:val="00C27D11"/>
    <w:rsid w:val="00C32F93"/>
    <w:rsid w:val="00C41F1A"/>
    <w:rsid w:val="00C4255A"/>
    <w:rsid w:val="00C44FBC"/>
    <w:rsid w:val="00C82B98"/>
    <w:rsid w:val="00CA15F5"/>
    <w:rsid w:val="00CA250E"/>
    <w:rsid w:val="00CB0C56"/>
    <w:rsid w:val="00CB6B1C"/>
    <w:rsid w:val="00CB777D"/>
    <w:rsid w:val="00CD2E33"/>
    <w:rsid w:val="00CD41AE"/>
    <w:rsid w:val="00CD6A5E"/>
    <w:rsid w:val="00CE75E3"/>
    <w:rsid w:val="00CF1EEC"/>
    <w:rsid w:val="00CF4F2A"/>
    <w:rsid w:val="00CF62AB"/>
    <w:rsid w:val="00D00F31"/>
    <w:rsid w:val="00D02683"/>
    <w:rsid w:val="00D11B8D"/>
    <w:rsid w:val="00D13764"/>
    <w:rsid w:val="00D21C6E"/>
    <w:rsid w:val="00D235FB"/>
    <w:rsid w:val="00D31FF4"/>
    <w:rsid w:val="00D4528C"/>
    <w:rsid w:val="00D534F8"/>
    <w:rsid w:val="00D65D9E"/>
    <w:rsid w:val="00D9395E"/>
    <w:rsid w:val="00D95219"/>
    <w:rsid w:val="00D975A2"/>
    <w:rsid w:val="00DA79E3"/>
    <w:rsid w:val="00DB1482"/>
    <w:rsid w:val="00DD658B"/>
    <w:rsid w:val="00DD6A0B"/>
    <w:rsid w:val="00DE363D"/>
    <w:rsid w:val="00DE36AF"/>
    <w:rsid w:val="00DF2934"/>
    <w:rsid w:val="00E00FFD"/>
    <w:rsid w:val="00E033AC"/>
    <w:rsid w:val="00E04D3B"/>
    <w:rsid w:val="00E3217E"/>
    <w:rsid w:val="00E3790A"/>
    <w:rsid w:val="00E52260"/>
    <w:rsid w:val="00E7773A"/>
    <w:rsid w:val="00E81E42"/>
    <w:rsid w:val="00E81E98"/>
    <w:rsid w:val="00E874C9"/>
    <w:rsid w:val="00EA6B93"/>
    <w:rsid w:val="00F224A1"/>
    <w:rsid w:val="00F24E59"/>
    <w:rsid w:val="00F41010"/>
    <w:rsid w:val="00F42128"/>
    <w:rsid w:val="00F55375"/>
    <w:rsid w:val="00F60320"/>
    <w:rsid w:val="00F63E2F"/>
    <w:rsid w:val="00F83C85"/>
    <w:rsid w:val="00F86CA6"/>
    <w:rsid w:val="00FA6E3F"/>
    <w:rsid w:val="00FB2231"/>
    <w:rsid w:val="00FB5F6F"/>
    <w:rsid w:val="00FC2B50"/>
    <w:rsid w:val="00FD16E0"/>
    <w:rsid w:val="00FD7482"/>
    <w:rsid w:val="00FF4FE8"/>
    <w:rsid w:val="00FF7414"/>
    <w:rsid w:val="00FF7AAB"/>
    <w:rsid w:val="040D6E5C"/>
    <w:rsid w:val="05E74F5A"/>
    <w:rsid w:val="07902C6F"/>
    <w:rsid w:val="07AA7B69"/>
    <w:rsid w:val="0904FFEB"/>
    <w:rsid w:val="09D3AADB"/>
    <w:rsid w:val="118F8887"/>
    <w:rsid w:val="1453D4AC"/>
    <w:rsid w:val="145633A8"/>
    <w:rsid w:val="16D2D4D1"/>
    <w:rsid w:val="19739B92"/>
    <w:rsid w:val="198FCF42"/>
    <w:rsid w:val="1A115F40"/>
    <w:rsid w:val="1BA638DB"/>
    <w:rsid w:val="1BCE1044"/>
    <w:rsid w:val="1D241A42"/>
    <w:rsid w:val="236AAD56"/>
    <w:rsid w:val="2795708A"/>
    <w:rsid w:val="2B8443AA"/>
    <w:rsid w:val="2C857EDD"/>
    <w:rsid w:val="2D73D757"/>
    <w:rsid w:val="2DBAD656"/>
    <w:rsid w:val="2F18F8E8"/>
    <w:rsid w:val="353DFFC2"/>
    <w:rsid w:val="3A3E68F6"/>
    <w:rsid w:val="3B8281C3"/>
    <w:rsid w:val="3E2E9C67"/>
    <w:rsid w:val="4369A85F"/>
    <w:rsid w:val="4B31B9DB"/>
    <w:rsid w:val="4F2CCB94"/>
    <w:rsid w:val="50AC7A2C"/>
    <w:rsid w:val="50E520C4"/>
    <w:rsid w:val="54E0059D"/>
    <w:rsid w:val="57B73BFF"/>
    <w:rsid w:val="5866A067"/>
    <w:rsid w:val="596579B7"/>
    <w:rsid w:val="5B925B7E"/>
    <w:rsid w:val="5C5A9B1F"/>
    <w:rsid w:val="5D9868A5"/>
    <w:rsid w:val="5E44A9CB"/>
    <w:rsid w:val="612FDF8C"/>
    <w:rsid w:val="62916E96"/>
    <w:rsid w:val="65103B98"/>
    <w:rsid w:val="68907704"/>
    <w:rsid w:val="6B1E16E5"/>
    <w:rsid w:val="6B4849E9"/>
    <w:rsid w:val="6C1B153B"/>
    <w:rsid w:val="6C6882F2"/>
    <w:rsid w:val="6EDF31ED"/>
    <w:rsid w:val="710372F2"/>
    <w:rsid w:val="71C038AC"/>
    <w:rsid w:val="735D0559"/>
    <w:rsid w:val="7AD2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9DFB5"/>
  <w15:docId w15:val="{7B4243D7-8B8E-4764-A27B-75F4F04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FF0071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styleId="ecxmsonormal" w:customStyle="1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AE4DE6"/>
    <w:rPr>
      <w:rFonts w:asciiTheme="majorHAnsi" w:hAnsiTheme="majorHAnsi" w:eastAsiaTheme="majorEastAsia" w:cstheme="majorBidi"/>
      <w:b/>
      <w:bCs/>
      <w:color w:val="BF0054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E4DE6"/>
    <w:rPr>
      <w:rFonts w:asciiTheme="majorHAnsi" w:hAnsiTheme="majorHAnsi" w:eastAsiaTheme="majorEastAsia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hertfordshiremind.org/join-us/volunteering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14F4121FC2A4AA535D1085C99CDA9" ma:contentTypeVersion="15" ma:contentTypeDescription="Create a new document." ma:contentTypeScope="" ma:versionID="098a5d729ca78a3352f2eb9f20276ea1">
  <xsd:schema xmlns:xsd="http://www.w3.org/2001/XMLSchema" xmlns:xs="http://www.w3.org/2001/XMLSchema" xmlns:p="http://schemas.microsoft.com/office/2006/metadata/properties" xmlns:ns2="f3a587b6-d263-40ad-9b25-5f7505a0a668" xmlns:ns3="0fd6d9d0-90a1-4abf-a78a-d005ee10dedb" targetNamespace="http://schemas.microsoft.com/office/2006/metadata/properties" ma:root="true" ma:fieldsID="f4fbbd97105dde448e2a7e749c521338" ns2:_="" ns3:_="">
    <xsd:import namespace="f3a587b6-d263-40ad-9b25-5f7505a0a668"/>
    <xsd:import namespace="0fd6d9d0-90a1-4abf-a78a-d005ee10d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587b6-d263-40ad-9b25-5f7505a0a6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5598c1-9c1d-4bf9-981b-eb919394e0e0}" ma:internalName="TaxCatchAll" ma:showField="CatchAllData" ma:web="f3a587b6-d263-40ad-9b25-5f7505a0a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6d9d0-90a1-4abf-a78a-d005ee10d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331ba6-1c5b-4fa0-aef7-d0d486c97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587b6-d263-40ad-9b25-5f7505a0a668" xsi:nil="true"/>
    <lcf76f155ced4ddcb4097134ff3c332f xmlns="0fd6d9d0-90a1-4abf-a78a-d005ee10de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9788-E6FC-4599-ACB7-65CAC53D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587b6-d263-40ad-9b25-5f7505a0a668"/>
    <ds:schemaRef ds:uri="0fd6d9d0-90a1-4abf-a78a-d005ee10d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CD59B-624C-4377-B5A5-B2F5C6D955A1}">
  <ds:schemaRefs>
    <ds:schemaRef ds:uri="http://schemas.microsoft.com/office/2006/metadata/properties"/>
    <ds:schemaRef ds:uri="http://schemas.microsoft.com/office/infopath/2007/PartnerControls"/>
    <ds:schemaRef ds:uri="f3a587b6-d263-40ad-9b25-5f7505a0a668"/>
    <ds:schemaRef ds:uri="0fd6d9d0-90a1-4abf-a78a-d005ee10dedb"/>
  </ds:schemaRefs>
</ds:datastoreItem>
</file>

<file path=customXml/itemProps3.xml><?xml version="1.0" encoding="utf-8"?>
<ds:datastoreItem xmlns:ds="http://schemas.openxmlformats.org/officeDocument/2006/customXml" ds:itemID="{EE71C3BF-16DF-403F-BF78-40D55EC24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6F8CA-D1A9-461E-859B-B1B79B63AC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Volunteer Role Description Template.dotx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Rennett</dc:creator>
  <keywords/>
  <lastModifiedBy>James Lindsay</lastModifiedBy>
  <revision>54</revision>
  <lastPrinted>2014-04-28T21:43:00.0000000Z</lastPrinted>
  <dcterms:created xsi:type="dcterms:W3CDTF">2024-06-15T22:27:00.0000000Z</dcterms:created>
  <dcterms:modified xsi:type="dcterms:W3CDTF">2024-06-17T12:20:35.7536176Z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0x01010061014F4121FC2A4AA535D1085C99CDA9</vt:lpwstr>
  </property>
  <property fmtid="{D5CDD505-2E9C-101B-9397-08002B2CF9AE}" pid="3" name="Order">
    <vt:r8>27200</vt:r8>
  </property>
  <property fmtid="{D5CDD505-2E9C-101B-9397-08002B2CF9AE}" pid="4" name="MediaServiceImageTags">
    <vt:lpwstr/>
  </property>
</Properties>
</file>